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2BA3" w14:textId="77777777" w:rsidR="00894179" w:rsidRDefault="0055361F">
      <w:pPr>
        <w:pStyle w:val="Textbody"/>
        <w:spacing w:line="24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Estructura de dominio o propiedad de la FCPCT</w:t>
      </w:r>
    </w:p>
    <w:p w14:paraId="04FB0860" w14:textId="77777777" w:rsidR="00894179" w:rsidRDefault="00894179">
      <w:pPr>
        <w:pStyle w:val="Textbody"/>
        <w:widowControl/>
        <w:jc w:val="both"/>
      </w:pPr>
    </w:p>
    <w:p w14:paraId="2D7CFD9A" w14:textId="77777777" w:rsidR="00894179" w:rsidRDefault="0055361F">
      <w:pPr>
        <w:shd w:val="clear" w:color="auto" w:fill="FFFFFF"/>
        <w:spacing w:before="180" w:after="180"/>
        <w:ind w:right="397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La dotación fundacional asciende al importe de 60.000 euros, de los cuales 30.000 euros fueron aportados por la Universidad de Las Palmas de Gran Canaria y 30.000 euros por el Cabildo de </w:t>
      </w:r>
      <w:r>
        <w:rPr>
          <w:rFonts w:ascii="Arial" w:eastAsia="Times New Roman" w:hAnsi="Arial" w:cs="Arial"/>
          <w:lang w:eastAsia="es-ES"/>
        </w:rPr>
        <w:t>Gran Canaria a través de la Sociedad de Promoción Económica de Gran Canaria, S.A.</w:t>
      </w:r>
    </w:p>
    <w:p w14:paraId="2F19D5A9" w14:textId="77777777" w:rsidR="00894179" w:rsidRDefault="00894179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0D2690A2" w14:textId="77777777" w:rsidR="00894179" w:rsidRDefault="0055361F">
      <w:pPr>
        <w:shd w:val="clear" w:color="auto" w:fill="FFFFFF"/>
        <w:spacing w:before="180" w:after="180"/>
        <w:jc w:val="both"/>
      </w:pPr>
      <w:r>
        <w:rPr>
          <w:rFonts w:ascii="Arial" w:eastAsia="Times New Roman" w:hAnsi="Arial" w:cs="Arial"/>
          <w:i/>
          <w:color w:val="000000"/>
          <w:lang w:eastAsia="es-ES"/>
        </w:rPr>
        <w:t>Información actualizada a 31 de marzo de 2025</w:t>
      </w:r>
    </w:p>
    <w:sectPr w:rsidR="00894179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439" w:right="701" w:bottom="2127" w:left="1985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BB10C" w14:textId="77777777" w:rsidR="0055361F" w:rsidRDefault="0055361F">
      <w:r>
        <w:separator/>
      </w:r>
    </w:p>
  </w:endnote>
  <w:endnote w:type="continuationSeparator" w:id="0">
    <w:p w14:paraId="7DC591B0" w14:textId="77777777" w:rsidR="0055361F" w:rsidRDefault="0055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8BFD" w14:textId="77777777" w:rsidR="0055361F" w:rsidRDefault="0055361F">
    <w:pPr>
      <w:pStyle w:val="Piedepgina"/>
      <w:jc w:val="right"/>
    </w:pPr>
    <w:r>
      <w:rPr>
        <w:rFonts w:ascii="Arial" w:hAnsi="Arial" w:cs="Arial"/>
        <w:noProof/>
        <w:color w:val="4472C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7B9749" wp14:editId="7767A1AF">
              <wp:simplePos x="0" y="0"/>
              <wp:positionH relativeFrom="column">
                <wp:posOffset>1711327</wp:posOffset>
              </wp:positionH>
              <wp:positionV relativeFrom="paragraph">
                <wp:posOffset>-35561</wp:posOffset>
              </wp:positionV>
              <wp:extent cx="1733546" cy="371475"/>
              <wp:effectExtent l="0" t="0" r="4" b="9525"/>
              <wp:wrapNone/>
              <wp:docPr id="1288204847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46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57F65035" id="Rectángulo 103" o:spid="_x0000_s1026" style="position:absolute;margin-left:134.75pt;margin-top:-2.8pt;width:136.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" stroked="f">
              <v:textbox inset="0,0,0,0"/>
            </v:rect>
          </w:pict>
        </mc:Fallback>
      </mc:AlternateContent>
    </w:r>
    <w:r>
      <w:rPr>
        <w:rFonts w:ascii="Arial" w:hAnsi="Arial" w:cs="Arial"/>
        <w:noProof/>
        <w:color w:val="4472C4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B2BDE5" wp14:editId="2D2BD5D5">
              <wp:simplePos x="0" y="0"/>
              <wp:positionH relativeFrom="column">
                <wp:posOffset>-974722</wp:posOffset>
              </wp:positionH>
              <wp:positionV relativeFrom="paragraph">
                <wp:posOffset>269235</wp:posOffset>
              </wp:positionV>
              <wp:extent cx="6943725" cy="219071"/>
              <wp:effectExtent l="0" t="0" r="9525" b="0"/>
              <wp:wrapNone/>
              <wp:docPr id="50670192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32BD6187" id="Rectángulo 102" o:spid="_x0000_s1026" style="position:absolute;margin-left:-76.75pt;margin-top:21.2pt;width:546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" stroked="f">
              <v:textbox inset="0,0,0,0"/>
            </v:rect>
          </w:pict>
        </mc:Fallback>
      </mc:AlternateContent>
    </w:r>
    <w:r>
      <w:rPr>
        <w:rFonts w:ascii="Arial" w:hAnsi="Arial" w:cs="Arial"/>
        <w:color w:val="4472C4"/>
      </w:rPr>
      <w:t xml:space="preserve">Página </w:t>
    </w:r>
    <w:r>
      <w:rPr>
        <w:rFonts w:ascii="Arial" w:hAnsi="Arial" w:cs="Arial"/>
        <w:color w:val="4472C4"/>
      </w:rPr>
      <w:fldChar w:fldCharType="begin"/>
    </w:r>
    <w:r>
      <w:rPr>
        <w:rFonts w:ascii="Arial" w:hAnsi="Arial" w:cs="Arial"/>
        <w:color w:val="4472C4"/>
      </w:rPr>
      <w:instrText xml:space="preserve"> PAGE \* ARABIC </w:instrText>
    </w:r>
    <w:r>
      <w:rPr>
        <w:rFonts w:ascii="Arial" w:hAnsi="Arial" w:cs="Arial"/>
        <w:color w:val="4472C4"/>
      </w:rPr>
      <w:fldChar w:fldCharType="separate"/>
    </w:r>
    <w:r>
      <w:rPr>
        <w:rFonts w:ascii="Arial" w:hAnsi="Arial" w:cs="Arial"/>
        <w:color w:val="4472C4"/>
      </w:rPr>
      <w:t>2</w:t>
    </w:r>
    <w:r>
      <w:rPr>
        <w:rFonts w:ascii="Arial" w:hAnsi="Arial" w:cs="Arial"/>
        <w:color w:val="4472C4"/>
      </w:rPr>
      <w:fldChar w:fldCharType="end"/>
    </w:r>
    <w:r>
      <w:rPr>
        <w:rFonts w:ascii="Arial" w:hAnsi="Arial" w:cs="Arial"/>
        <w:color w:val="4472C4"/>
      </w:rPr>
      <w:t xml:space="preserve"> de </w:t>
    </w:r>
    <w:r>
      <w:rPr>
        <w:rFonts w:ascii="Arial" w:hAnsi="Arial" w:cs="Arial"/>
        <w:color w:val="4472C4"/>
      </w:rPr>
      <w:fldChar w:fldCharType="begin"/>
    </w:r>
    <w:r>
      <w:rPr>
        <w:rFonts w:ascii="Arial" w:hAnsi="Arial" w:cs="Arial"/>
        <w:color w:val="4472C4"/>
      </w:rPr>
      <w:instrText xml:space="preserve"> NUMPAGES \* ARABIC </w:instrText>
    </w:r>
    <w:r>
      <w:rPr>
        <w:rFonts w:ascii="Arial" w:hAnsi="Arial" w:cs="Arial"/>
        <w:color w:val="4472C4"/>
      </w:rPr>
      <w:fldChar w:fldCharType="separate"/>
    </w:r>
    <w:r>
      <w:rPr>
        <w:rFonts w:ascii="Arial" w:hAnsi="Arial" w:cs="Arial"/>
        <w:color w:val="4472C4"/>
      </w:rPr>
      <w:t>2</w:t>
    </w:r>
    <w:r>
      <w:rPr>
        <w:rFonts w:ascii="Arial" w:hAnsi="Arial" w:cs="Arial"/>
        <w:color w:val="4472C4"/>
      </w:rPr>
      <w:fldChar w:fldCharType="end"/>
    </w:r>
  </w:p>
  <w:p w14:paraId="21E22D8C" w14:textId="77777777" w:rsidR="0055361F" w:rsidRDefault="005536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9E03" w14:textId="77777777" w:rsidR="0055361F" w:rsidRDefault="0055361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5CC7FF" wp14:editId="47713244">
              <wp:simplePos x="0" y="0"/>
              <wp:positionH relativeFrom="column">
                <wp:posOffset>-727076</wp:posOffset>
              </wp:positionH>
              <wp:positionV relativeFrom="paragraph">
                <wp:posOffset>-553083</wp:posOffset>
              </wp:positionV>
              <wp:extent cx="2519684" cy="696599"/>
              <wp:effectExtent l="0" t="0" r="0" b="8251"/>
              <wp:wrapNone/>
              <wp:docPr id="1745005902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4" cy="69659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2156480" w14:textId="77777777" w:rsidR="0055361F" w:rsidRDefault="0055361F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59BD457C" w14:textId="77777777" w:rsidR="0055361F" w:rsidRDefault="0055361F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4D1F8EB9" w14:textId="77777777" w:rsidR="0055361F" w:rsidRDefault="0055361F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CC7FF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" filled="f" stroked="f">
              <v:textbox>
                <w:txbxContent>
                  <w:p w14:paraId="12156480" w14:textId="77777777" w:rsidR="0055361F" w:rsidRDefault="0055361F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59BD457C" w14:textId="77777777" w:rsidR="0055361F" w:rsidRDefault="0055361F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4D1F8EB9" w14:textId="77777777" w:rsidR="0055361F" w:rsidRDefault="0055361F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2576" behindDoc="1" locked="0" layoutInCell="1" allowOverlap="1" wp14:anchorId="5CA2301F" wp14:editId="551CF1CC">
          <wp:simplePos x="0" y="0"/>
          <wp:positionH relativeFrom="column">
            <wp:posOffset>4579616</wp:posOffset>
          </wp:positionH>
          <wp:positionV relativeFrom="paragraph">
            <wp:posOffset>-713103</wp:posOffset>
          </wp:positionV>
          <wp:extent cx="1186818" cy="853436"/>
          <wp:effectExtent l="0" t="0" r="0" b="3814"/>
          <wp:wrapNone/>
          <wp:docPr id="93362465" name="Imagen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6818" cy="8534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750576" wp14:editId="6E5F5E59">
              <wp:simplePos x="0" y="0"/>
              <wp:positionH relativeFrom="column">
                <wp:posOffset>1897379</wp:posOffset>
              </wp:positionH>
              <wp:positionV relativeFrom="paragraph">
                <wp:posOffset>-183510</wp:posOffset>
              </wp:positionV>
              <wp:extent cx="1313819" cy="327026"/>
              <wp:effectExtent l="0" t="0" r="0" b="0"/>
              <wp:wrapNone/>
              <wp:docPr id="655204095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819" cy="32702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8CD7375" w14:textId="77777777" w:rsidR="0055361F" w:rsidRDefault="0055361F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0CD31B2F" w14:textId="77777777" w:rsidR="0055361F" w:rsidRDefault="0055361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750576" id="Cuadro de texto 31" o:spid="_x0000_s1029" type="#_x0000_t202" style="position:absolute;margin-left:149.4pt;margin-top:-14.45pt;width:103.45pt;height:2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" filled="f" stroked="f">
              <v:textbox>
                <w:txbxContent>
                  <w:p w14:paraId="48CD7375" w14:textId="77777777" w:rsidR="0055361F" w:rsidRDefault="0055361F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0CD31B2F" w14:textId="77777777" w:rsidR="0055361F" w:rsidRDefault="0055361F">
                    <w:r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DC27C" w14:textId="77777777" w:rsidR="0055361F" w:rsidRDefault="0055361F">
      <w:r>
        <w:rPr>
          <w:color w:val="000000"/>
        </w:rPr>
        <w:separator/>
      </w:r>
    </w:p>
  </w:footnote>
  <w:footnote w:type="continuationSeparator" w:id="0">
    <w:p w14:paraId="39A37D7E" w14:textId="77777777" w:rsidR="0055361F" w:rsidRDefault="0055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9597" w14:textId="77777777" w:rsidR="0055361F" w:rsidRDefault="0055361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C833C47" wp14:editId="11AC4211">
          <wp:simplePos x="0" y="0"/>
          <wp:positionH relativeFrom="column">
            <wp:posOffset>-565154</wp:posOffset>
          </wp:positionH>
          <wp:positionV relativeFrom="paragraph">
            <wp:posOffset>68580</wp:posOffset>
          </wp:positionV>
          <wp:extent cx="3445203" cy="838797"/>
          <wp:effectExtent l="0" t="0" r="0" b="0"/>
          <wp:wrapNone/>
          <wp:docPr id="16523098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5203" cy="838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86F4A97" wp14:editId="008D301E">
          <wp:simplePos x="0" y="0"/>
          <wp:positionH relativeFrom="page">
            <wp:posOffset>3172</wp:posOffset>
          </wp:positionH>
          <wp:positionV relativeFrom="page">
            <wp:posOffset>10799</wp:posOffset>
          </wp:positionV>
          <wp:extent cx="7556400" cy="10691996"/>
          <wp:effectExtent l="0" t="0" r="6450" b="0"/>
          <wp:wrapNone/>
          <wp:docPr id="704083981" name="Imagen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6400" cy="1069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A692" w14:textId="77777777" w:rsidR="0055361F" w:rsidRDefault="0055361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05B7057A" wp14:editId="5959DC88">
          <wp:simplePos x="0" y="0"/>
          <wp:positionH relativeFrom="column">
            <wp:posOffset>-564861</wp:posOffset>
          </wp:positionH>
          <wp:positionV relativeFrom="paragraph">
            <wp:posOffset>69119</wp:posOffset>
          </wp:positionV>
          <wp:extent cx="3587383" cy="873151"/>
          <wp:effectExtent l="0" t="0" r="0" b="0"/>
          <wp:wrapNone/>
          <wp:docPr id="1112061555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7383" cy="8731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6E249F" wp14:editId="077FD217">
              <wp:simplePos x="0" y="0"/>
              <wp:positionH relativeFrom="margin">
                <wp:align>right</wp:align>
              </wp:positionH>
              <wp:positionV relativeFrom="paragraph">
                <wp:posOffset>151132</wp:posOffset>
              </wp:positionV>
              <wp:extent cx="6418575" cy="647696"/>
              <wp:effectExtent l="0" t="0" r="0" b="4"/>
              <wp:wrapNone/>
              <wp:docPr id="9079099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75" cy="6476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BB37E68" w14:textId="77777777" w:rsidR="0055361F" w:rsidRDefault="0055361F">
                          <w:pPr>
                            <w:rPr>
                              <w:b/>
                              <w:color w:val="FFFF0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E249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" filled="f" stroked="f">
              <v:textbox>
                <w:txbxContent>
                  <w:p w14:paraId="5BB37E68" w14:textId="77777777" w:rsidR="0055361F" w:rsidRDefault="0055361F">
                    <w:pPr>
                      <w:rPr>
                        <w:b/>
                        <w:color w:val="FFFF0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AB662A" wp14:editId="437B40BC">
              <wp:simplePos x="0" y="0"/>
              <wp:positionH relativeFrom="page">
                <wp:align>left</wp:align>
              </wp:positionH>
              <wp:positionV relativeFrom="paragraph">
                <wp:posOffset>-449583</wp:posOffset>
              </wp:positionV>
              <wp:extent cx="438153" cy="8688071"/>
              <wp:effectExtent l="0" t="0" r="0" b="0"/>
              <wp:wrapNone/>
              <wp:docPr id="570548652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3" cy="868807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C9D0B5" w14:textId="77777777" w:rsidR="0055361F" w:rsidRDefault="0055361F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3D588758" w14:textId="77777777" w:rsidR="0055361F" w:rsidRDefault="0055361F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vert="vert270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AB662A" id="Cuadro de texto 27" o:spid="_x0000_s1027" type="#_x0000_t202" style="position:absolute;margin-left:0;margin-top:-35.4pt;width:34.5pt;height:684.1pt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" filled="f" stroked="f">
              <v:textbox style="layout-flow:vertical;mso-layout-flow-alt:bottom-to-top">
                <w:txbxContent>
                  <w:p w14:paraId="34C9D0B5" w14:textId="77777777" w:rsidR="0055361F" w:rsidRDefault="0055361F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3D588758" w14:textId="77777777" w:rsidR="0055361F" w:rsidRDefault="0055361F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A6F4037" wp14:editId="48FF68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1996"/>
          <wp:effectExtent l="0" t="0" r="6450" b="0"/>
          <wp:wrapNone/>
          <wp:docPr id="1210704813" name="Imagen 1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6400" cy="1069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2A1E01F" w14:textId="77777777" w:rsidR="0055361F" w:rsidRDefault="005536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4179"/>
    <w:rsid w:val="00421DC6"/>
    <w:rsid w:val="004879DA"/>
    <w:rsid w:val="0055361F"/>
    <w:rsid w:val="0089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76E0"/>
  <w15:docId w15:val="{CDFF3B91-64ED-4EA6-9A38-8B030D9D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uiPriority w:val="9"/>
    <w:qFormat/>
    <w:pPr>
      <w:keepNext/>
      <w:widowControl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Ttulo1Car">
    <w:name w:val="Título 1 Car"/>
    <w:basedOn w:val="Fuentedeprrafopredeter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pPr>
      <w:widowControl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dc:description/>
  <cp:lastModifiedBy>Vanessa Cañada Moreno</cp:lastModifiedBy>
  <cp:revision>3</cp:revision>
  <cp:lastPrinted>2025-06-16T10:29:00Z</cp:lastPrinted>
  <dcterms:created xsi:type="dcterms:W3CDTF">2025-06-16T10:29:00Z</dcterms:created>
  <dcterms:modified xsi:type="dcterms:W3CDTF">2025-06-16T10:29:00Z</dcterms:modified>
</cp:coreProperties>
</file>